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2698"/>
        <w:gridCol w:w="6662"/>
      </w:tblGrid>
      <w:tr w:rsidR="00E70901" w14:paraId="1EE16030" w14:textId="77777777" w:rsidTr="004A5EC2">
        <w:tc>
          <w:tcPr>
            <w:tcW w:w="2698" w:type="dxa"/>
            <w:vAlign w:val="bottom"/>
          </w:tcPr>
          <w:p w14:paraId="1D61D863" w14:textId="152C1FAA" w:rsidR="00E70901" w:rsidRDefault="00E70901"/>
        </w:tc>
        <w:tc>
          <w:tcPr>
            <w:tcW w:w="6662" w:type="dxa"/>
            <w:vAlign w:val="bottom"/>
          </w:tcPr>
          <w:p w14:paraId="03C45AF0" w14:textId="514D8FC8" w:rsidR="00115442" w:rsidRPr="00D52232" w:rsidRDefault="00115442" w:rsidP="00115442">
            <w:pPr>
              <w:pStyle w:val="Subtitle"/>
              <w:ind w:left="72"/>
            </w:pPr>
          </w:p>
        </w:tc>
      </w:tr>
    </w:tbl>
    <w:p w14:paraId="6ED6CB23" w14:textId="7A609474" w:rsidR="000455D6" w:rsidRDefault="002031A7" w:rsidP="000455D6">
      <w:pPr>
        <w:pStyle w:val="Heading1"/>
        <w:ind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371F07" wp14:editId="413C56FD">
            <wp:simplePos x="0" y="0"/>
            <wp:positionH relativeFrom="column">
              <wp:align>center</wp:align>
            </wp:positionH>
            <wp:positionV relativeFrom="paragraph">
              <wp:posOffset>-438150</wp:posOffset>
            </wp:positionV>
            <wp:extent cx="2478024" cy="448056"/>
            <wp:effectExtent l="0" t="0" r="0" b="9525"/>
            <wp:wrapNone/>
            <wp:docPr id="46498380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98380" name="Picture 1" descr="A red and black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8024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5D6">
        <w:tab/>
      </w:r>
      <w:r w:rsidR="000455D6">
        <w:tab/>
      </w:r>
      <w:r w:rsidR="000455D6">
        <w:tab/>
      </w:r>
      <w:r w:rsidR="000455D6">
        <w:tab/>
      </w:r>
    </w:p>
    <w:p w14:paraId="1233D0FB" w14:textId="0781FB04" w:rsidR="00CA6175" w:rsidRDefault="00F700FE" w:rsidP="000A35F5">
      <w:pPr>
        <w:pStyle w:val="Heading1"/>
        <w:jc w:val="center"/>
      </w:pPr>
      <w:r>
        <w:t xml:space="preserve">13-19 </w:t>
      </w:r>
      <w:r w:rsidR="000A35F5">
        <w:t>KAWASAKI ZX6R</w:t>
      </w:r>
    </w:p>
    <w:p w14:paraId="30493C88" w14:textId="77777777" w:rsidR="00CA6175" w:rsidRDefault="00CA6175" w:rsidP="000455D6">
      <w:pPr>
        <w:pStyle w:val="Heading1"/>
        <w:ind w:firstLine="720"/>
      </w:pPr>
    </w:p>
    <w:tbl>
      <w:tblPr>
        <w:tblStyle w:val="GridTable6Colorful"/>
        <w:tblW w:w="5003" w:type="pct"/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3775"/>
        <w:gridCol w:w="2340"/>
        <w:gridCol w:w="3241"/>
      </w:tblGrid>
      <w:tr w:rsidR="000139B1" w14:paraId="1460E5D5" w14:textId="65BBA435" w:rsidTr="002D6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E549D04" w14:textId="442EAE05" w:rsidR="000139B1" w:rsidRPr="004F4B8F" w:rsidRDefault="000139B1" w:rsidP="000455D6">
            <w:pPr>
              <w:pStyle w:val="ListParagraph"/>
              <w:rPr>
                <w:rFonts w:ascii="Arial Rounded MT Bold" w:hAnsi="Arial Rounded MT Bold"/>
                <w:sz w:val="28"/>
                <w:szCs w:val="28"/>
              </w:rPr>
            </w:pPr>
            <w:r w:rsidRPr="004F4B8F">
              <w:rPr>
                <w:rFonts w:ascii="Arial Rounded MT Bold" w:hAnsi="Arial Rounded MT Bold"/>
                <w:color w:val="C00000"/>
                <w:sz w:val="28"/>
                <w:szCs w:val="28"/>
              </w:rPr>
              <w:t>TRANSMISSION</w:t>
            </w:r>
          </w:p>
        </w:tc>
        <w:tc>
          <w:tcPr>
            <w:tcW w:w="2340" w:type="dxa"/>
          </w:tcPr>
          <w:p w14:paraId="29F34137" w14:textId="2EC59E3F" w:rsidR="000139B1" w:rsidRPr="000455D6" w:rsidRDefault="000139B1" w:rsidP="000455D6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t xml:space="preserve"> </w:t>
            </w:r>
          </w:p>
        </w:tc>
        <w:tc>
          <w:tcPr>
            <w:tcW w:w="3241" w:type="dxa"/>
          </w:tcPr>
          <w:p w14:paraId="6A976622" w14:textId="7B6158B4" w:rsidR="000139B1" w:rsidRPr="004F4B8F" w:rsidRDefault="000139B1" w:rsidP="000455D6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  <w:r w:rsidRPr="004F4B8F">
              <w:rPr>
                <w:rFonts w:ascii="Arial Rounded MT Bold" w:hAnsi="Arial Rounded MT Bold"/>
                <w:color w:val="C00000"/>
                <w:sz w:val="28"/>
                <w:szCs w:val="28"/>
              </w:rPr>
              <w:t>CLUTCH</w:t>
            </w:r>
          </w:p>
        </w:tc>
      </w:tr>
      <w:tr w:rsidR="004F4B8F" w14:paraId="25A92902" w14:textId="77777777" w:rsidTr="00646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C1A76A4" w14:textId="46CA8039" w:rsidR="004F4B8F" w:rsidRPr="000455D6" w:rsidRDefault="004F4B8F" w:rsidP="000455D6">
            <w:pPr>
              <w:pStyle w:val="ListParagraph"/>
              <w:numPr>
                <w:ilvl w:val="0"/>
                <w:numId w:val="16"/>
              </w:numPr>
            </w:pPr>
            <w:r>
              <w:t>8mm, 10mm, 27mm, 30mm</w:t>
            </w:r>
          </w:p>
        </w:tc>
        <w:tc>
          <w:tcPr>
            <w:tcW w:w="2340" w:type="dxa"/>
          </w:tcPr>
          <w:p w14:paraId="2F3BD7BF" w14:textId="2270963A" w:rsidR="004F4B8F" w:rsidRPr="00883DB3" w:rsidRDefault="004F4B8F" w:rsidP="004F4B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3DB3">
              <w:t>SOCKETS</w:t>
            </w:r>
          </w:p>
        </w:tc>
        <w:tc>
          <w:tcPr>
            <w:tcW w:w="3241" w:type="dxa"/>
          </w:tcPr>
          <w:p w14:paraId="3E462FEB" w14:textId="204AB505" w:rsidR="004F4B8F" w:rsidRPr="004F4B8F" w:rsidRDefault="004F4B8F" w:rsidP="000455D6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F4B8F">
              <w:rPr>
                <w:b/>
                <w:bCs/>
              </w:rPr>
              <w:t>8mm, 10mm</w:t>
            </w:r>
          </w:p>
        </w:tc>
      </w:tr>
      <w:tr w:rsidR="004F4B8F" w14:paraId="2172D085" w14:textId="4D36213C" w:rsidTr="006465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45DDF23" w14:textId="3341374C" w:rsidR="004F4B8F" w:rsidRPr="00523B28" w:rsidRDefault="004F4B8F" w:rsidP="00523B28">
            <w:pPr>
              <w:pStyle w:val="ListParagraph"/>
              <w:numPr>
                <w:ilvl w:val="0"/>
                <w:numId w:val="18"/>
              </w:numPr>
            </w:pPr>
            <w:r w:rsidRPr="000455D6">
              <w:t>10mm, 12mm</w:t>
            </w:r>
          </w:p>
        </w:tc>
        <w:tc>
          <w:tcPr>
            <w:tcW w:w="2340" w:type="dxa"/>
          </w:tcPr>
          <w:p w14:paraId="49DC9465" w14:textId="7672033E" w:rsidR="004F4B8F" w:rsidRPr="00883DB3" w:rsidRDefault="004F4B8F" w:rsidP="004F4B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3DB3">
              <w:t>OPEN END</w:t>
            </w:r>
          </w:p>
        </w:tc>
        <w:tc>
          <w:tcPr>
            <w:tcW w:w="3241" w:type="dxa"/>
          </w:tcPr>
          <w:p w14:paraId="30A5D071" w14:textId="0D856410" w:rsidR="004F4B8F" w:rsidRDefault="004F4B8F" w:rsidP="000455D6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12mm</w:t>
            </w:r>
          </w:p>
        </w:tc>
      </w:tr>
      <w:tr w:rsidR="009825DC" w14:paraId="42596ED6" w14:textId="643A4A21" w:rsidTr="00646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CB64C3E" w14:textId="60DF1CD4" w:rsidR="009825DC" w:rsidRPr="00F859B7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536142" w:themeColor="accent1" w:themeShade="80"/>
              </w:rPr>
            </w:pPr>
            <w:r>
              <w:t>H5, T30, T40</w:t>
            </w:r>
          </w:p>
        </w:tc>
        <w:tc>
          <w:tcPr>
            <w:tcW w:w="2340" w:type="dxa"/>
          </w:tcPr>
          <w:p w14:paraId="5EA0D928" w14:textId="73673047" w:rsidR="009825DC" w:rsidRPr="00883DB3" w:rsidRDefault="009825DC" w:rsidP="00982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3DB3">
              <w:t>3/8</w:t>
            </w:r>
          </w:p>
        </w:tc>
        <w:tc>
          <w:tcPr>
            <w:tcW w:w="3241" w:type="dxa"/>
          </w:tcPr>
          <w:p w14:paraId="2B3AADFB" w14:textId="2E35BD03" w:rsidR="009825DC" w:rsidRDefault="009825DC" w:rsidP="009825D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25DC" w14:paraId="5F36EAC2" w14:textId="05312F6F" w:rsidTr="006465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BFDCF25" w14:textId="478464A4" w:rsidR="009825DC" w:rsidRPr="000455D6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0455D6">
              <w:rPr>
                <w:color w:val="auto"/>
              </w:rPr>
              <w:t>Snap Ring Pliers</w:t>
            </w:r>
          </w:p>
        </w:tc>
        <w:tc>
          <w:tcPr>
            <w:tcW w:w="2340" w:type="dxa"/>
          </w:tcPr>
          <w:p w14:paraId="30B984BA" w14:textId="77777777" w:rsidR="009825DC" w:rsidRPr="004F4B8F" w:rsidRDefault="009825DC" w:rsidP="004F4B8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1" w:type="dxa"/>
          </w:tcPr>
          <w:p w14:paraId="4AF5601C" w14:textId="5BB7AECB" w:rsidR="009825DC" w:rsidRDefault="009825DC" w:rsidP="009825D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25DC" w14:paraId="2F10ECF7" w14:textId="4274E125" w:rsidTr="00646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8D8F9A1" w14:textId="3778A42C" w:rsidR="009825DC" w:rsidRPr="00523B28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523B28">
              <w:rPr>
                <w:color w:val="auto"/>
              </w:rPr>
              <w:t xml:space="preserve">3/8 </w:t>
            </w:r>
            <w:r>
              <w:t>R</w:t>
            </w:r>
            <w:r w:rsidRPr="00523B28">
              <w:rPr>
                <w:color w:val="auto"/>
              </w:rPr>
              <w:t>atchet &amp; ext.</w:t>
            </w:r>
          </w:p>
        </w:tc>
        <w:tc>
          <w:tcPr>
            <w:tcW w:w="2340" w:type="dxa"/>
          </w:tcPr>
          <w:p w14:paraId="382CCA4F" w14:textId="77777777" w:rsidR="009825DC" w:rsidRPr="004F4B8F" w:rsidRDefault="009825DC" w:rsidP="004F4B8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36142" w:themeColor="accent1" w:themeShade="80"/>
              </w:rPr>
            </w:pPr>
          </w:p>
        </w:tc>
        <w:tc>
          <w:tcPr>
            <w:tcW w:w="3241" w:type="dxa"/>
          </w:tcPr>
          <w:p w14:paraId="18EE3384" w14:textId="5825AB63" w:rsidR="009825DC" w:rsidRPr="00F859B7" w:rsidRDefault="009825DC" w:rsidP="009825D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36142" w:themeColor="accent1" w:themeShade="80"/>
              </w:rPr>
            </w:pPr>
          </w:p>
        </w:tc>
      </w:tr>
      <w:tr w:rsidR="009825DC" w14:paraId="2D9388DE" w14:textId="053B1816" w:rsidTr="006465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5F79CD" w14:textId="6B61722C" w:rsidR="009825DC" w:rsidRPr="00523B28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523B28">
              <w:rPr>
                <w:color w:val="auto"/>
              </w:rPr>
              <w:t>1/2 impact &amp; 3/8 adapt.</w:t>
            </w:r>
          </w:p>
        </w:tc>
        <w:tc>
          <w:tcPr>
            <w:tcW w:w="2340" w:type="dxa"/>
          </w:tcPr>
          <w:p w14:paraId="7EE2312C" w14:textId="77777777" w:rsidR="009825DC" w:rsidRPr="004F4B8F" w:rsidRDefault="009825DC" w:rsidP="004F4B8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36142" w:themeColor="accent1" w:themeShade="80"/>
              </w:rPr>
            </w:pPr>
          </w:p>
        </w:tc>
        <w:tc>
          <w:tcPr>
            <w:tcW w:w="3241" w:type="dxa"/>
          </w:tcPr>
          <w:p w14:paraId="4717C242" w14:textId="295A0E45" w:rsidR="009825DC" w:rsidRPr="00F859B7" w:rsidRDefault="009825DC" w:rsidP="009825D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36142" w:themeColor="accent1" w:themeShade="80"/>
              </w:rPr>
            </w:pPr>
          </w:p>
        </w:tc>
      </w:tr>
      <w:tr w:rsidR="009825DC" w14:paraId="5F8188D6" w14:textId="758435A4" w:rsidTr="00646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FF6757B" w14:textId="257D9F12" w:rsidR="009825DC" w:rsidRPr="000455D6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0455D6">
              <w:rPr>
                <w:color w:val="auto"/>
              </w:rPr>
              <w:t>Phillips Screwdriver</w:t>
            </w:r>
          </w:p>
        </w:tc>
        <w:tc>
          <w:tcPr>
            <w:tcW w:w="2340" w:type="dxa"/>
          </w:tcPr>
          <w:p w14:paraId="072B8CBE" w14:textId="77777777" w:rsidR="009825DC" w:rsidRPr="004F4B8F" w:rsidRDefault="009825DC" w:rsidP="004F4B8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1" w:type="dxa"/>
          </w:tcPr>
          <w:p w14:paraId="6C0AC259" w14:textId="46856975" w:rsidR="009825DC" w:rsidRDefault="009825DC" w:rsidP="009825D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25DC" w14:paraId="7F2FC2BE" w14:textId="73CEAE37" w:rsidTr="006465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76B662B" w14:textId="099D1B4F" w:rsidR="009825DC" w:rsidRPr="000455D6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0455D6">
              <w:rPr>
                <w:color w:val="auto"/>
              </w:rPr>
              <w:t>Pick</w:t>
            </w:r>
          </w:p>
        </w:tc>
        <w:tc>
          <w:tcPr>
            <w:tcW w:w="2340" w:type="dxa"/>
          </w:tcPr>
          <w:p w14:paraId="50639118" w14:textId="77777777" w:rsidR="009825DC" w:rsidRPr="004F4B8F" w:rsidRDefault="009825DC" w:rsidP="004F4B8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1" w:type="dxa"/>
          </w:tcPr>
          <w:p w14:paraId="5AFE64BF" w14:textId="2CC30355" w:rsidR="009825DC" w:rsidRDefault="009825DC" w:rsidP="009825D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25DC" w14:paraId="547092BE" w14:textId="6C6BDB76" w:rsidTr="00646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64EF7CB" w14:textId="43FF9953" w:rsidR="009825DC" w:rsidRPr="000455D6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0455D6">
              <w:rPr>
                <w:color w:val="auto"/>
              </w:rPr>
              <w:t>Mallet</w:t>
            </w:r>
          </w:p>
        </w:tc>
        <w:tc>
          <w:tcPr>
            <w:tcW w:w="2340" w:type="dxa"/>
          </w:tcPr>
          <w:p w14:paraId="328EC81C" w14:textId="77777777" w:rsidR="009825DC" w:rsidRPr="004F4B8F" w:rsidRDefault="009825DC" w:rsidP="004F4B8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1" w:type="dxa"/>
          </w:tcPr>
          <w:p w14:paraId="00CF232D" w14:textId="16C22EEC" w:rsidR="009825DC" w:rsidRDefault="009825DC" w:rsidP="009825D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25DC" w14:paraId="37687EED" w14:textId="258518A4" w:rsidTr="006465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DBA6840" w14:textId="7207D183" w:rsidR="009825DC" w:rsidRPr="000455D6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0455D6">
              <w:rPr>
                <w:color w:val="auto"/>
              </w:rPr>
              <w:t>1/4 Ext. (</w:t>
            </w:r>
            <w:r w:rsidRPr="000455D6">
              <w:rPr>
                <w:color w:val="auto"/>
                <w:sz w:val="20"/>
                <w:szCs w:val="20"/>
              </w:rPr>
              <w:t>to hold oil pump gear</w:t>
            </w:r>
            <w:r w:rsidRPr="000455D6">
              <w:rPr>
                <w:color w:val="auto"/>
              </w:rPr>
              <w:t>)</w:t>
            </w:r>
          </w:p>
        </w:tc>
        <w:tc>
          <w:tcPr>
            <w:tcW w:w="2340" w:type="dxa"/>
          </w:tcPr>
          <w:p w14:paraId="4B98CAF6" w14:textId="77777777" w:rsidR="009825DC" w:rsidRPr="004F4B8F" w:rsidRDefault="009825DC" w:rsidP="004F4B8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1" w:type="dxa"/>
          </w:tcPr>
          <w:p w14:paraId="7E0F1442" w14:textId="2A9FB2BD" w:rsidR="009825DC" w:rsidRDefault="009825DC" w:rsidP="009825D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25DC" w14:paraId="4BE2FDAD" w14:textId="238914AA" w:rsidTr="00646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EDA128E" w14:textId="09FFD7A3" w:rsidR="009825DC" w:rsidRPr="000455D6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0455D6">
              <w:rPr>
                <w:color w:val="auto"/>
              </w:rPr>
              <w:t>Channel Locks</w:t>
            </w:r>
          </w:p>
        </w:tc>
        <w:tc>
          <w:tcPr>
            <w:tcW w:w="2340" w:type="dxa"/>
          </w:tcPr>
          <w:p w14:paraId="3A55C436" w14:textId="77777777" w:rsidR="009825DC" w:rsidRPr="004F4B8F" w:rsidRDefault="009825DC" w:rsidP="004F4B8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1" w:type="dxa"/>
          </w:tcPr>
          <w:p w14:paraId="5CEA702F" w14:textId="3FAF1217" w:rsidR="009825DC" w:rsidRDefault="009825DC" w:rsidP="009825D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25DC" w14:paraId="4F2112D5" w14:textId="28DE9E48" w:rsidTr="006465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464EE92" w14:textId="1CBD00F8" w:rsidR="009825DC" w:rsidRPr="000455D6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0455D6">
              <w:rPr>
                <w:color w:val="auto"/>
              </w:rPr>
              <w:t>Blue Lock Tight</w:t>
            </w:r>
          </w:p>
        </w:tc>
        <w:tc>
          <w:tcPr>
            <w:tcW w:w="2340" w:type="dxa"/>
          </w:tcPr>
          <w:p w14:paraId="69A75E5F" w14:textId="77777777" w:rsidR="009825DC" w:rsidRPr="004F4B8F" w:rsidRDefault="009825DC" w:rsidP="004F4B8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1" w:type="dxa"/>
          </w:tcPr>
          <w:p w14:paraId="7F6AF683" w14:textId="07552CE1" w:rsidR="009825DC" w:rsidRDefault="009825DC" w:rsidP="009825D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97B525D" w14:textId="52B7B1BB" w:rsidR="0075000D" w:rsidRDefault="0075000D"/>
    <w:tbl>
      <w:tblPr>
        <w:tblStyle w:val="ListTable6Colorful-Accent1"/>
        <w:tblpPr w:leftFromText="180" w:rightFromText="180" w:vertAnchor="text" w:horzAnchor="margin" w:tblpY="367"/>
        <w:tblW w:w="5000" w:type="pct"/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680"/>
        <w:gridCol w:w="4680"/>
      </w:tblGrid>
      <w:tr w:rsidR="009D5355" w14:paraId="4BFCA33E" w14:textId="77777777" w:rsidTr="009D5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5599FDD" w14:textId="77777777" w:rsidR="009D5355" w:rsidRPr="0064659E" w:rsidRDefault="009D5355" w:rsidP="009D5355">
            <w:pPr>
              <w:pStyle w:val="ListParagraph"/>
              <w:rPr>
                <w:b w:val="0"/>
                <w:bCs w:val="0"/>
                <w:color w:val="auto"/>
              </w:rPr>
            </w:pPr>
            <w:r w:rsidRPr="0064659E">
              <w:rPr>
                <w:color w:val="auto"/>
              </w:rPr>
              <w:t xml:space="preserve">Friction Plate Thickness: </w:t>
            </w:r>
          </w:p>
          <w:p w14:paraId="4A56C10B" w14:textId="77777777" w:rsidR="009D5355" w:rsidRPr="0064659E" w:rsidRDefault="009D5355" w:rsidP="009D5355">
            <w:pPr>
              <w:pStyle w:val="ListParagraph"/>
              <w:rPr>
                <w:color w:val="auto"/>
              </w:rPr>
            </w:pPr>
            <w:r w:rsidRPr="0064659E">
              <w:rPr>
                <w:color w:val="auto"/>
              </w:rPr>
              <w:t xml:space="preserve">2.72 </w:t>
            </w:r>
            <w:r w:rsidRPr="0064659E">
              <w:rPr>
                <w:rFonts w:ascii="Cambria Math" w:hAnsi="Cambria Math" w:cs="Cambria Math"/>
                <w:color w:val="auto"/>
              </w:rPr>
              <w:t>∼</w:t>
            </w:r>
            <w:r w:rsidRPr="0064659E">
              <w:rPr>
                <w:color w:val="auto"/>
              </w:rPr>
              <w:t xml:space="preserve"> 2.88 mm (0.107 </w:t>
            </w:r>
            <w:r w:rsidRPr="0064659E">
              <w:rPr>
                <w:rFonts w:ascii="Cambria Math" w:hAnsi="Cambria Math" w:cs="Cambria Math"/>
                <w:color w:val="auto"/>
              </w:rPr>
              <w:t>∼</w:t>
            </w:r>
            <w:r w:rsidRPr="0064659E">
              <w:rPr>
                <w:color w:val="auto"/>
              </w:rPr>
              <w:t xml:space="preserve"> 0.113 in.) </w:t>
            </w:r>
          </w:p>
        </w:tc>
        <w:tc>
          <w:tcPr>
            <w:tcW w:w="4680" w:type="dxa"/>
          </w:tcPr>
          <w:p w14:paraId="7D38A214" w14:textId="77777777" w:rsidR="009D5355" w:rsidRPr="0064659E" w:rsidRDefault="009D5355" w:rsidP="009D53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64659E">
              <w:rPr>
                <w:color w:val="auto"/>
              </w:rPr>
              <w:t xml:space="preserve">                        Service Limit: </w:t>
            </w:r>
          </w:p>
          <w:p w14:paraId="00AEC65E" w14:textId="77777777" w:rsidR="009D5355" w:rsidRPr="0064659E" w:rsidRDefault="009D5355" w:rsidP="009D53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659E">
              <w:rPr>
                <w:color w:val="auto"/>
              </w:rPr>
              <w:t xml:space="preserve">     2.5 mm (0.098 in.)</w:t>
            </w:r>
          </w:p>
        </w:tc>
      </w:tr>
      <w:tr w:rsidR="009D5355" w14:paraId="47E04C9A" w14:textId="77777777" w:rsidTr="009D5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shd w:val="clear" w:color="auto" w:fill="D9D9D9" w:themeFill="background1" w:themeFillShade="D9"/>
          </w:tcPr>
          <w:p w14:paraId="360F69FA" w14:textId="77777777" w:rsidR="009D5355" w:rsidRPr="0064659E" w:rsidRDefault="009D5355" w:rsidP="009D5355">
            <w:pPr>
              <w:pStyle w:val="ListParagraph"/>
              <w:rPr>
                <w:b w:val="0"/>
                <w:bCs w:val="0"/>
                <w:color w:val="auto"/>
              </w:rPr>
            </w:pPr>
            <w:r w:rsidRPr="0064659E">
              <w:rPr>
                <w:color w:val="auto"/>
              </w:rPr>
              <w:t xml:space="preserve">Clutch Spring Free Length: </w:t>
            </w:r>
          </w:p>
          <w:p w14:paraId="086162B5" w14:textId="77777777" w:rsidR="009D5355" w:rsidRPr="0064659E" w:rsidRDefault="009D5355" w:rsidP="009D5355">
            <w:pPr>
              <w:pStyle w:val="ListParagraph"/>
              <w:rPr>
                <w:color w:val="auto"/>
              </w:rPr>
            </w:pPr>
            <w:r w:rsidRPr="0064659E">
              <w:rPr>
                <w:color w:val="auto"/>
              </w:rPr>
              <w:t xml:space="preserve">48.38 mm (1.905 in.) 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1B1466CA" w14:textId="77777777" w:rsidR="009D5355" w:rsidRPr="0064659E" w:rsidRDefault="009D5355" w:rsidP="009D5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64659E">
              <w:rPr>
                <w:b/>
                <w:bCs/>
                <w:color w:val="auto"/>
              </w:rPr>
              <w:t xml:space="preserve">                        Service Limit: </w:t>
            </w:r>
          </w:p>
          <w:p w14:paraId="78B80D39" w14:textId="77777777" w:rsidR="009D5355" w:rsidRPr="0064659E" w:rsidRDefault="009D5355" w:rsidP="009D5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64659E">
              <w:rPr>
                <w:b/>
                <w:bCs/>
                <w:color w:val="auto"/>
              </w:rPr>
              <w:t xml:space="preserve">     46.3 mm (1.82 in.)</w:t>
            </w:r>
          </w:p>
        </w:tc>
      </w:tr>
      <w:tr w:rsidR="009D5355" w14:paraId="44825891" w14:textId="77777777" w:rsidTr="009D53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2E78465" w14:textId="77777777" w:rsidR="009D5355" w:rsidRPr="009D2DDE" w:rsidRDefault="009D5355" w:rsidP="009D5355"/>
        </w:tc>
        <w:tc>
          <w:tcPr>
            <w:tcW w:w="4680" w:type="dxa"/>
          </w:tcPr>
          <w:p w14:paraId="06CEBF02" w14:textId="77777777" w:rsidR="009D5355" w:rsidRPr="00FD6E01" w:rsidRDefault="009D5355" w:rsidP="009D53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C9ABD0" w14:textId="1BE8FAC0" w:rsidR="000F5AA6" w:rsidRPr="009D5355" w:rsidRDefault="000F5AA6" w:rsidP="000F5AA6">
      <w:pPr>
        <w:jc w:val="center"/>
        <w:rPr>
          <w:rFonts w:ascii="Arial Rounded MT Bold" w:hAnsi="Arial Rounded MT Bold"/>
          <w:b/>
          <w:bCs/>
          <w:color w:val="C00000"/>
          <w:sz w:val="28"/>
          <w:szCs w:val="28"/>
        </w:rPr>
      </w:pPr>
      <w:r w:rsidRPr="009D5355">
        <w:rPr>
          <w:rFonts w:ascii="Arial Rounded MT Bold" w:hAnsi="Arial Rounded MT Bold"/>
          <w:b/>
          <w:bCs/>
          <w:color w:val="C00000"/>
          <w:sz w:val="28"/>
          <w:szCs w:val="28"/>
        </w:rPr>
        <w:t>CLUTCH</w:t>
      </w:r>
    </w:p>
    <w:tbl>
      <w:tblPr>
        <w:tblStyle w:val="LightList"/>
        <w:tblpPr w:leftFromText="180" w:rightFromText="180" w:vertAnchor="page" w:horzAnchor="margin" w:tblpY="10081"/>
        <w:tblW w:w="5000" w:type="pct"/>
        <w:tblLook w:val="0420" w:firstRow="1" w:lastRow="0" w:firstColumn="0" w:lastColumn="0" w:noHBand="0" w:noVBand="1"/>
      </w:tblPr>
      <w:tblGrid>
        <w:gridCol w:w="2060"/>
        <w:gridCol w:w="1308"/>
        <w:gridCol w:w="2113"/>
        <w:gridCol w:w="2587"/>
        <w:gridCol w:w="1272"/>
      </w:tblGrid>
      <w:tr w:rsidR="000F5AA6" w14:paraId="78DE2C6A" w14:textId="77777777" w:rsidTr="009D5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tcW w:w="1103" w:type="pct"/>
          </w:tcPr>
          <w:p w14:paraId="45BE33E9" w14:textId="77777777" w:rsidR="000F5AA6" w:rsidRDefault="000F5AA6" w:rsidP="009D5355">
            <w:r>
              <w:t>FASTENER</w:t>
            </w:r>
          </w:p>
        </w:tc>
        <w:tc>
          <w:tcPr>
            <w:tcW w:w="700" w:type="pct"/>
          </w:tcPr>
          <w:p w14:paraId="2CDA4D35" w14:textId="77777777" w:rsidR="000F5AA6" w:rsidRDefault="000F5AA6" w:rsidP="009D5355">
            <w:r>
              <w:t>TORQUE</w:t>
            </w:r>
          </w:p>
        </w:tc>
        <w:tc>
          <w:tcPr>
            <w:tcW w:w="1131" w:type="pct"/>
            <w:tcBorders>
              <w:right w:val="single" w:sz="8" w:space="0" w:color="auto"/>
            </w:tcBorders>
          </w:tcPr>
          <w:p w14:paraId="4DD0C2BE" w14:textId="77777777" w:rsidR="000F5AA6" w:rsidRDefault="000F5AA6" w:rsidP="009D5355">
            <w:r>
              <w:t xml:space="preserve"> Notes</w:t>
            </w:r>
          </w:p>
        </w:tc>
        <w:tc>
          <w:tcPr>
            <w:tcW w:w="1385" w:type="pct"/>
            <w:tcBorders>
              <w:left w:val="single" w:sz="8" w:space="0" w:color="auto"/>
            </w:tcBorders>
          </w:tcPr>
          <w:p w14:paraId="5CCBE0B8" w14:textId="77777777" w:rsidR="000F5AA6" w:rsidRDefault="000F5AA6" w:rsidP="009D5355">
            <w:r>
              <w:t xml:space="preserve"> FASTENER</w:t>
            </w:r>
          </w:p>
        </w:tc>
        <w:tc>
          <w:tcPr>
            <w:tcW w:w="681" w:type="pct"/>
          </w:tcPr>
          <w:p w14:paraId="1478C9B0" w14:textId="77777777" w:rsidR="000F5AA6" w:rsidRDefault="000F5AA6" w:rsidP="009D5355">
            <w:r>
              <w:t>Torque</w:t>
            </w:r>
          </w:p>
        </w:tc>
      </w:tr>
      <w:tr w:rsidR="000F5AA6" w14:paraId="7EB4E79E" w14:textId="77777777" w:rsidTr="009D5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tcW w:w="1103" w:type="pct"/>
          </w:tcPr>
          <w:p w14:paraId="7E5AE9A5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Cutch Hub Nut</w:t>
            </w:r>
          </w:p>
        </w:tc>
        <w:tc>
          <w:tcPr>
            <w:tcW w:w="700" w:type="pct"/>
          </w:tcPr>
          <w:p w14:paraId="00C26AFD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100 ft-lbs</w:t>
            </w:r>
          </w:p>
        </w:tc>
        <w:tc>
          <w:tcPr>
            <w:tcW w:w="1131" w:type="pct"/>
            <w:tcBorders>
              <w:right w:val="single" w:sz="8" w:space="0" w:color="auto"/>
            </w:tcBorders>
          </w:tcPr>
          <w:p w14:paraId="3D8F0BC1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Replace</w:t>
            </w:r>
          </w:p>
        </w:tc>
        <w:tc>
          <w:tcPr>
            <w:tcW w:w="1385" w:type="pct"/>
            <w:tcBorders>
              <w:left w:val="single" w:sz="8" w:space="0" w:color="auto"/>
            </w:tcBorders>
          </w:tcPr>
          <w:p w14:paraId="33C2CC86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 xml:space="preserve"> Front Axle Clamp</w:t>
            </w:r>
          </w:p>
        </w:tc>
        <w:tc>
          <w:tcPr>
            <w:tcW w:w="681" w:type="pct"/>
          </w:tcPr>
          <w:p w14:paraId="532CF4B7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15 ft-lbs</w:t>
            </w:r>
          </w:p>
        </w:tc>
      </w:tr>
      <w:tr w:rsidR="000F5AA6" w14:paraId="601D83B5" w14:textId="77777777" w:rsidTr="009D5355">
        <w:trPr>
          <w:trHeight w:val="333"/>
        </w:trPr>
        <w:tc>
          <w:tcPr>
            <w:tcW w:w="1103" w:type="pct"/>
          </w:tcPr>
          <w:p w14:paraId="7D26A21D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Clutch Springs</w:t>
            </w:r>
          </w:p>
        </w:tc>
        <w:tc>
          <w:tcPr>
            <w:tcW w:w="700" w:type="pct"/>
          </w:tcPr>
          <w:p w14:paraId="4E262D58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78 in-lbs</w:t>
            </w:r>
          </w:p>
        </w:tc>
        <w:tc>
          <w:tcPr>
            <w:tcW w:w="1131" w:type="pct"/>
            <w:tcBorders>
              <w:right w:val="single" w:sz="8" w:space="0" w:color="auto"/>
            </w:tcBorders>
          </w:tcPr>
          <w:p w14:paraId="29A657B8" w14:textId="77777777" w:rsidR="000F5AA6" w:rsidRPr="00883DB3" w:rsidRDefault="000F5AA6" w:rsidP="009D5355">
            <w:pPr>
              <w:rPr>
                <w:b/>
                <w:bCs/>
              </w:rPr>
            </w:pPr>
          </w:p>
        </w:tc>
        <w:tc>
          <w:tcPr>
            <w:tcW w:w="1385" w:type="pct"/>
            <w:tcBorders>
              <w:left w:val="single" w:sz="8" w:space="0" w:color="auto"/>
            </w:tcBorders>
          </w:tcPr>
          <w:p w14:paraId="6D800402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 xml:space="preserve"> Front Axle</w:t>
            </w:r>
          </w:p>
        </w:tc>
        <w:tc>
          <w:tcPr>
            <w:tcW w:w="681" w:type="pct"/>
          </w:tcPr>
          <w:p w14:paraId="6326BC95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94 ft-lbs</w:t>
            </w:r>
          </w:p>
        </w:tc>
      </w:tr>
      <w:tr w:rsidR="000F5AA6" w14:paraId="002F058C" w14:textId="77777777" w:rsidTr="009D5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tcW w:w="1103" w:type="pct"/>
          </w:tcPr>
          <w:p w14:paraId="67529FF3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Clutch Cover</w:t>
            </w:r>
          </w:p>
        </w:tc>
        <w:tc>
          <w:tcPr>
            <w:tcW w:w="700" w:type="pct"/>
          </w:tcPr>
          <w:p w14:paraId="67CF2E60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87 in-lbs</w:t>
            </w:r>
          </w:p>
        </w:tc>
        <w:tc>
          <w:tcPr>
            <w:tcW w:w="1131" w:type="pct"/>
            <w:tcBorders>
              <w:right w:val="single" w:sz="8" w:space="0" w:color="auto"/>
            </w:tcBorders>
          </w:tcPr>
          <w:p w14:paraId="123317CF" w14:textId="77777777" w:rsidR="000F5AA6" w:rsidRPr="00883DB3" w:rsidRDefault="000F5AA6" w:rsidP="009D5355">
            <w:pPr>
              <w:rPr>
                <w:b/>
                <w:bCs/>
              </w:rPr>
            </w:pPr>
          </w:p>
        </w:tc>
        <w:tc>
          <w:tcPr>
            <w:tcW w:w="1385" w:type="pct"/>
            <w:tcBorders>
              <w:left w:val="single" w:sz="8" w:space="0" w:color="auto"/>
            </w:tcBorders>
          </w:tcPr>
          <w:p w14:paraId="4D250823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 xml:space="preserve"> Rear Axle Nut</w:t>
            </w:r>
          </w:p>
        </w:tc>
        <w:tc>
          <w:tcPr>
            <w:tcW w:w="681" w:type="pct"/>
          </w:tcPr>
          <w:p w14:paraId="20B5F970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94 ft-lbs</w:t>
            </w:r>
          </w:p>
        </w:tc>
      </w:tr>
      <w:tr w:rsidR="000F5AA6" w14:paraId="5675064A" w14:textId="77777777" w:rsidTr="009D5355">
        <w:trPr>
          <w:trHeight w:val="333"/>
        </w:trPr>
        <w:tc>
          <w:tcPr>
            <w:tcW w:w="1103" w:type="pct"/>
          </w:tcPr>
          <w:p w14:paraId="26F486C1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Trans Case (M8)</w:t>
            </w:r>
          </w:p>
        </w:tc>
        <w:tc>
          <w:tcPr>
            <w:tcW w:w="700" w:type="pct"/>
          </w:tcPr>
          <w:p w14:paraId="0DE26B1E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15 ft-lbs</w:t>
            </w:r>
          </w:p>
        </w:tc>
        <w:tc>
          <w:tcPr>
            <w:tcW w:w="1131" w:type="pct"/>
            <w:tcBorders>
              <w:right w:val="single" w:sz="8" w:space="0" w:color="auto"/>
            </w:tcBorders>
          </w:tcPr>
          <w:p w14:paraId="423406F6" w14:textId="77777777" w:rsidR="000F5AA6" w:rsidRPr="00883DB3" w:rsidRDefault="000F5AA6" w:rsidP="009D5355">
            <w:pPr>
              <w:rPr>
                <w:b/>
                <w:bCs/>
              </w:rPr>
            </w:pPr>
          </w:p>
        </w:tc>
        <w:tc>
          <w:tcPr>
            <w:tcW w:w="1385" w:type="pct"/>
            <w:tcBorders>
              <w:left w:val="single" w:sz="8" w:space="0" w:color="auto"/>
            </w:tcBorders>
          </w:tcPr>
          <w:p w14:paraId="60FBD385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 xml:space="preserve"> Steering Stem</w:t>
            </w:r>
          </w:p>
        </w:tc>
        <w:tc>
          <w:tcPr>
            <w:tcW w:w="681" w:type="pct"/>
          </w:tcPr>
          <w:p w14:paraId="37EE9273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58 ft-lbs</w:t>
            </w:r>
          </w:p>
        </w:tc>
      </w:tr>
      <w:tr w:rsidR="000F5AA6" w14:paraId="1AA3CA79" w14:textId="77777777" w:rsidTr="009D5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tcW w:w="1103" w:type="pct"/>
          </w:tcPr>
          <w:p w14:paraId="627F2DC8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Trans Case (M6)</w:t>
            </w:r>
          </w:p>
        </w:tc>
        <w:tc>
          <w:tcPr>
            <w:tcW w:w="700" w:type="pct"/>
          </w:tcPr>
          <w:p w14:paraId="440C36E2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87 in-lbs</w:t>
            </w:r>
          </w:p>
        </w:tc>
        <w:tc>
          <w:tcPr>
            <w:tcW w:w="1131" w:type="pct"/>
            <w:tcBorders>
              <w:right w:val="single" w:sz="8" w:space="0" w:color="auto"/>
            </w:tcBorders>
          </w:tcPr>
          <w:p w14:paraId="23A26527" w14:textId="77777777" w:rsidR="000F5AA6" w:rsidRPr="00883DB3" w:rsidRDefault="000F5AA6" w:rsidP="009D5355">
            <w:pPr>
              <w:rPr>
                <w:b/>
                <w:bCs/>
              </w:rPr>
            </w:pPr>
          </w:p>
        </w:tc>
        <w:tc>
          <w:tcPr>
            <w:tcW w:w="1385" w:type="pct"/>
            <w:tcBorders>
              <w:left w:val="single" w:sz="8" w:space="0" w:color="auto"/>
            </w:tcBorders>
          </w:tcPr>
          <w:p w14:paraId="280F55F9" w14:textId="77777777" w:rsidR="000F5AA6" w:rsidRDefault="000F5AA6" w:rsidP="009D5355"/>
        </w:tc>
        <w:tc>
          <w:tcPr>
            <w:tcW w:w="681" w:type="pct"/>
          </w:tcPr>
          <w:p w14:paraId="6F61EBE6" w14:textId="77777777" w:rsidR="000F5AA6" w:rsidRDefault="000F5AA6" w:rsidP="009D5355"/>
        </w:tc>
      </w:tr>
      <w:tr w:rsidR="000F5AA6" w14:paraId="7E35CAD6" w14:textId="77777777" w:rsidTr="009D5355">
        <w:trPr>
          <w:trHeight w:val="333"/>
        </w:trPr>
        <w:tc>
          <w:tcPr>
            <w:tcW w:w="1103" w:type="pct"/>
          </w:tcPr>
          <w:p w14:paraId="189B376F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Shift Pedal Bolt</w:t>
            </w:r>
          </w:p>
        </w:tc>
        <w:tc>
          <w:tcPr>
            <w:tcW w:w="700" w:type="pct"/>
          </w:tcPr>
          <w:p w14:paraId="15AA6F00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18 ft-  lbs</w:t>
            </w:r>
          </w:p>
        </w:tc>
        <w:tc>
          <w:tcPr>
            <w:tcW w:w="1131" w:type="pct"/>
            <w:tcBorders>
              <w:right w:val="single" w:sz="8" w:space="0" w:color="auto"/>
            </w:tcBorders>
          </w:tcPr>
          <w:p w14:paraId="46710607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Lock Tight</w:t>
            </w:r>
          </w:p>
        </w:tc>
        <w:tc>
          <w:tcPr>
            <w:tcW w:w="1385" w:type="pct"/>
            <w:tcBorders>
              <w:left w:val="single" w:sz="8" w:space="0" w:color="auto"/>
            </w:tcBorders>
          </w:tcPr>
          <w:p w14:paraId="790108C4" w14:textId="77777777" w:rsidR="000F5AA6" w:rsidRDefault="000F5AA6" w:rsidP="009D5355"/>
        </w:tc>
        <w:tc>
          <w:tcPr>
            <w:tcW w:w="681" w:type="pct"/>
          </w:tcPr>
          <w:p w14:paraId="37BA3952" w14:textId="77777777" w:rsidR="000F5AA6" w:rsidRDefault="000F5AA6" w:rsidP="009D5355"/>
        </w:tc>
      </w:tr>
    </w:tbl>
    <w:p w14:paraId="7B0033EF" w14:textId="03C8E762" w:rsidR="000F5AA6" w:rsidRPr="004F4B8F" w:rsidRDefault="000F5AA6" w:rsidP="000A35F5">
      <w:pPr>
        <w:pStyle w:val="Heading1"/>
        <w:rPr>
          <w:bCs w:val="0"/>
        </w:rPr>
      </w:pPr>
      <w:bookmarkStart w:id="0" w:name="_Hlk165494877"/>
    </w:p>
    <w:bookmarkEnd w:id="0"/>
    <w:p w14:paraId="7DFA60FC" w14:textId="589AAF6A" w:rsidR="00E70901" w:rsidRDefault="00E70901" w:rsidP="00725D0A">
      <w:pPr>
        <w:pStyle w:val="Heading1"/>
        <w:tabs>
          <w:tab w:val="left" w:pos="3156"/>
          <w:tab w:val="left" w:pos="4705"/>
          <w:tab w:val="left" w:pos="6255"/>
          <w:tab w:val="left" w:pos="7805"/>
        </w:tabs>
      </w:pPr>
    </w:p>
    <w:p w14:paraId="3235001B" w14:textId="7B1E6878" w:rsidR="00D962AB" w:rsidRDefault="00D962AB" w:rsidP="00725D0A">
      <w:pPr>
        <w:pStyle w:val="Heading1"/>
        <w:tabs>
          <w:tab w:val="left" w:pos="3156"/>
          <w:tab w:val="left" w:pos="4705"/>
          <w:tab w:val="left" w:pos="6255"/>
          <w:tab w:val="left" w:pos="7805"/>
        </w:tabs>
      </w:pPr>
    </w:p>
    <w:p w14:paraId="104C41A9" w14:textId="77777777" w:rsidR="00D962AB" w:rsidRDefault="00D962AB" w:rsidP="00725D0A">
      <w:pPr>
        <w:pStyle w:val="Heading1"/>
        <w:tabs>
          <w:tab w:val="left" w:pos="3156"/>
          <w:tab w:val="left" w:pos="4705"/>
          <w:tab w:val="left" w:pos="6255"/>
          <w:tab w:val="left" w:pos="7805"/>
        </w:tabs>
      </w:pPr>
    </w:p>
    <w:p w14:paraId="2D7B3636" w14:textId="77777777" w:rsidR="00D962AB" w:rsidRDefault="00D962AB" w:rsidP="00725D0A">
      <w:pPr>
        <w:pStyle w:val="Heading1"/>
        <w:tabs>
          <w:tab w:val="left" w:pos="3156"/>
          <w:tab w:val="left" w:pos="4705"/>
          <w:tab w:val="left" w:pos="6255"/>
          <w:tab w:val="left" w:pos="7805"/>
        </w:tabs>
      </w:pPr>
    </w:p>
    <w:p w14:paraId="2AFEDCD5" w14:textId="77777777" w:rsidR="00D962AB" w:rsidRDefault="00D962AB" w:rsidP="00725D0A">
      <w:pPr>
        <w:pStyle w:val="Heading1"/>
        <w:tabs>
          <w:tab w:val="left" w:pos="3156"/>
          <w:tab w:val="left" w:pos="4705"/>
          <w:tab w:val="left" w:pos="6255"/>
          <w:tab w:val="left" w:pos="7805"/>
        </w:tabs>
      </w:pPr>
    </w:p>
    <w:p w14:paraId="2D8DC97C" w14:textId="77777777" w:rsidR="00D962AB" w:rsidRDefault="00D962AB" w:rsidP="00725D0A">
      <w:pPr>
        <w:pStyle w:val="Heading1"/>
        <w:tabs>
          <w:tab w:val="left" w:pos="3156"/>
          <w:tab w:val="left" w:pos="4705"/>
          <w:tab w:val="left" w:pos="6255"/>
          <w:tab w:val="left" w:pos="7805"/>
        </w:tabs>
      </w:pPr>
    </w:p>
    <w:sectPr w:rsidR="00D962A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62B51" w14:textId="77777777" w:rsidR="00D90FCA" w:rsidRDefault="00D90FCA">
      <w:pPr>
        <w:spacing w:before="0" w:after="0"/>
      </w:pPr>
      <w:r>
        <w:separator/>
      </w:r>
    </w:p>
    <w:p w14:paraId="5C08A195" w14:textId="77777777" w:rsidR="00D90FCA" w:rsidRDefault="00D90FCA"/>
  </w:endnote>
  <w:endnote w:type="continuationSeparator" w:id="0">
    <w:p w14:paraId="7438D080" w14:textId="77777777" w:rsidR="00D90FCA" w:rsidRDefault="00D90FCA">
      <w:pPr>
        <w:spacing w:before="0" w:after="0"/>
      </w:pPr>
      <w:r>
        <w:continuationSeparator/>
      </w:r>
    </w:p>
    <w:p w14:paraId="42A3A753" w14:textId="77777777" w:rsidR="00D90FCA" w:rsidRDefault="00D90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5A4B8" w14:textId="77777777" w:rsidR="00E70901" w:rsidRDefault="003B43F5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266D8">
      <w:rPr>
        <w:noProof/>
      </w:rPr>
      <w:t>3</w:t>
    </w:r>
    <w:r>
      <w:fldChar w:fldCharType="end"/>
    </w:r>
    <w:r>
      <w:t xml:space="preserve"> of </w:t>
    </w:r>
    <w:r w:rsidR="000139B1">
      <w:fldChar w:fldCharType="begin"/>
    </w:r>
    <w:r w:rsidR="000139B1">
      <w:instrText xml:space="preserve"> NUMPAGES  \* Arabic  \* MERGEFORMAT </w:instrText>
    </w:r>
    <w:r w:rsidR="000139B1">
      <w:fldChar w:fldCharType="separate"/>
    </w:r>
    <w:r w:rsidR="00A266D8">
      <w:rPr>
        <w:noProof/>
      </w:rPr>
      <w:t>3</w:t>
    </w:r>
    <w:r w:rsidR="000139B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B58C1" w14:textId="77777777" w:rsidR="00D90FCA" w:rsidRDefault="00D90FCA">
      <w:pPr>
        <w:spacing w:before="0" w:after="0"/>
      </w:pPr>
      <w:r>
        <w:separator/>
      </w:r>
    </w:p>
    <w:p w14:paraId="5738C405" w14:textId="77777777" w:rsidR="00D90FCA" w:rsidRDefault="00D90FCA"/>
  </w:footnote>
  <w:footnote w:type="continuationSeparator" w:id="0">
    <w:p w14:paraId="16F25699" w14:textId="77777777" w:rsidR="00D90FCA" w:rsidRDefault="00D90FCA">
      <w:pPr>
        <w:spacing w:before="0" w:after="0"/>
      </w:pPr>
      <w:r>
        <w:continuationSeparator/>
      </w:r>
    </w:p>
    <w:p w14:paraId="69F0F1CA" w14:textId="77777777" w:rsidR="00D90FCA" w:rsidRDefault="00D90F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24D58" w14:textId="77777777" w:rsidR="00E70901" w:rsidRPr="005C237A" w:rsidRDefault="000139B1" w:rsidP="005C237A">
    <w:pPr>
      <w:pStyle w:val="Header"/>
    </w:pPr>
    <w:sdt>
      <w:sdtPr>
        <w:alias w:val="Enter title:"/>
        <w:tag w:val="Enter title:"/>
        <w:id w:val="1893379479"/>
        <w:placeholder>
          <w:docPart w:val="555DB13219CC42C79BBA23C27F5962C9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2C23DE" w:rsidRPr="005C237A">
          <w:t>Personal Data Form for Trip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896733"/>
    <w:multiLevelType w:val="hybridMultilevel"/>
    <w:tmpl w:val="449C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7261E5"/>
    <w:multiLevelType w:val="hybridMultilevel"/>
    <w:tmpl w:val="CB18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463ED"/>
    <w:multiLevelType w:val="hybridMultilevel"/>
    <w:tmpl w:val="71EA8776"/>
    <w:lvl w:ilvl="0" w:tplc="66400FE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77E2437"/>
    <w:multiLevelType w:val="hybridMultilevel"/>
    <w:tmpl w:val="C2D61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B4C44"/>
    <w:multiLevelType w:val="hybridMultilevel"/>
    <w:tmpl w:val="FD3A3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A277A"/>
    <w:multiLevelType w:val="hybridMultilevel"/>
    <w:tmpl w:val="A77E0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42DE5"/>
    <w:multiLevelType w:val="hybridMultilevel"/>
    <w:tmpl w:val="BB8EE7F6"/>
    <w:lvl w:ilvl="0" w:tplc="66400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01205"/>
    <w:multiLevelType w:val="hybridMultilevel"/>
    <w:tmpl w:val="F9DADCEC"/>
    <w:lvl w:ilvl="0" w:tplc="66400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0233">
    <w:abstractNumId w:val="9"/>
  </w:num>
  <w:num w:numId="2" w16cid:durableId="1053504861">
    <w:abstractNumId w:val="7"/>
  </w:num>
  <w:num w:numId="3" w16cid:durableId="1894147503">
    <w:abstractNumId w:val="6"/>
  </w:num>
  <w:num w:numId="4" w16cid:durableId="847452797">
    <w:abstractNumId w:val="5"/>
  </w:num>
  <w:num w:numId="5" w16cid:durableId="2085757332">
    <w:abstractNumId w:val="4"/>
  </w:num>
  <w:num w:numId="6" w16cid:durableId="1440487352">
    <w:abstractNumId w:val="8"/>
  </w:num>
  <w:num w:numId="7" w16cid:durableId="1393844649">
    <w:abstractNumId w:val="3"/>
  </w:num>
  <w:num w:numId="8" w16cid:durableId="1150026070">
    <w:abstractNumId w:val="2"/>
  </w:num>
  <w:num w:numId="9" w16cid:durableId="1646427297">
    <w:abstractNumId w:val="1"/>
  </w:num>
  <w:num w:numId="10" w16cid:durableId="1276911752">
    <w:abstractNumId w:val="0"/>
  </w:num>
  <w:num w:numId="11" w16cid:durableId="197007052">
    <w:abstractNumId w:val="14"/>
  </w:num>
  <w:num w:numId="12" w16cid:durableId="186720739">
    <w:abstractNumId w:val="13"/>
  </w:num>
  <w:num w:numId="13" w16cid:durableId="1540699489">
    <w:abstractNumId w:val="10"/>
  </w:num>
  <w:num w:numId="14" w16cid:durableId="1321425729">
    <w:abstractNumId w:val="11"/>
  </w:num>
  <w:num w:numId="15" w16cid:durableId="11500214">
    <w:abstractNumId w:val="15"/>
  </w:num>
  <w:num w:numId="16" w16cid:durableId="1201358177">
    <w:abstractNumId w:val="16"/>
  </w:num>
  <w:num w:numId="17" w16cid:durableId="1978417223">
    <w:abstractNumId w:val="12"/>
  </w:num>
  <w:num w:numId="18" w16cid:durableId="17198908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A7"/>
    <w:rsid w:val="000139B1"/>
    <w:rsid w:val="00017A25"/>
    <w:rsid w:val="000455D6"/>
    <w:rsid w:val="000472AC"/>
    <w:rsid w:val="00055DD2"/>
    <w:rsid w:val="000872FD"/>
    <w:rsid w:val="000A35F5"/>
    <w:rsid w:val="000B59A4"/>
    <w:rsid w:val="000C6A19"/>
    <w:rsid w:val="000E17F8"/>
    <w:rsid w:val="000F5AA6"/>
    <w:rsid w:val="001123E1"/>
    <w:rsid w:val="00115442"/>
    <w:rsid w:val="0012738D"/>
    <w:rsid w:val="001810FD"/>
    <w:rsid w:val="001863DB"/>
    <w:rsid w:val="00195FFA"/>
    <w:rsid w:val="001B07A7"/>
    <w:rsid w:val="001C1F42"/>
    <w:rsid w:val="001D21DD"/>
    <w:rsid w:val="001F4928"/>
    <w:rsid w:val="002031A7"/>
    <w:rsid w:val="00213864"/>
    <w:rsid w:val="002154D1"/>
    <w:rsid w:val="00237F67"/>
    <w:rsid w:val="002C23DE"/>
    <w:rsid w:val="002D0658"/>
    <w:rsid w:val="002F127D"/>
    <w:rsid w:val="002F2237"/>
    <w:rsid w:val="00302E31"/>
    <w:rsid w:val="003051DD"/>
    <w:rsid w:val="0030584F"/>
    <w:rsid w:val="00307FFA"/>
    <w:rsid w:val="0033360F"/>
    <w:rsid w:val="003730CD"/>
    <w:rsid w:val="003B43F5"/>
    <w:rsid w:val="003B6D80"/>
    <w:rsid w:val="003C3694"/>
    <w:rsid w:val="003E058E"/>
    <w:rsid w:val="003E1700"/>
    <w:rsid w:val="004103C9"/>
    <w:rsid w:val="0042176A"/>
    <w:rsid w:val="0044495A"/>
    <w:rsid w:val="00475B09"/>
    <w:rsid w:val="004A5EC2"/>
    <w:rsid w:val="004E0A62"/>
    <w:rsid w:val="004E6C6D"/>
    <w:rsid w:val="004F3295"/>
    <w:rsid w:val="004F4B8F"/>
    <w:rsid w:val="004F5374"/>
    <w:rsid w:val="00500E3F"/>
    <w:rsid w:val="00523B28"/>
    <w:rsid w:val="00546046"/>
    <w:rsid w:val="00555113"/>
    <w:rsid w:val="00556980"/>
    <w:rsid w:val="00581789"/>
    <w:rsid w:val="005821CA"/>
    <w:rsid w:val="00591903"/>
    <w:rsid w:val="005C237A"/>
    <w:rsid w:val="005D1250"/>
    <w:rsid w:val="005E4EF0"/>
    <w:rsid w:val="005E5A77"/>
    <w:rsid w:val="00642C7C"/>
    <w:rsid w:val="0064659E"/>
    <w:rsid w:val="006977A6"/>
    <w:rsid w:val="006B2958"/>
    <w:rsid w:val="006E7CE1"/>
    <w:rsid w:val="006F41BF"/>
    <w:rsid w:val="00725D0A"/>
    <w:rsid w:val="0075000D"/>
    <w:rsid w:val="007772BD"/>
    <w:rsid w:val="00794342"/>
    <w:rsid w:val="007968F0"/>
    <w:rsid w:val="007A775A"/>
    <w:rsid w:val="007B4E8C"/>
    <w:rsid w:val="007D6DB7"/>
    <w:rsid w:val="0082011E"/>
    <w:rsid w:val="00834B25"/>
    <w:rsid w:val="008357AC"/>
    <w:rsid w:val="008420DB"/>
    <w:rsid w:val="008451D4"/>
    <w:rsid w:val="00862543"/>
    <w:rsid w:val="00883DB3"/>
    <w:rsid w:val="008B7039"/>
    <w:rsid w:val="008E01D7"/>
    <w:rsid w:val="009210F2"/>
    <w:rsid w:val="00941262"/>
    <w:rsid w:val="00955E1D"/>
    <w:rsid w:val="00962019"/>
    <w:rsid w:val="009775B6"/>
    <w:rsid w:val="009825DC"/>
    <w:rsid w:val="00991FB2"/>
    <w:rsid w:val="009A6028"/>
    <w:rsid w:val="009C01DA"/>
    <w:rsid w:val="009D07BB"/>
    <w:rsid w:val="009D2DDE"/>
    <w:rsid w:val="009D3186"/>
    <w:rsid w:val="009D47FD"/>
    <w:rsid w:val="009D5355"/>
    <w:rsid w:val="00A17365"/>
    <w:rsid w:val="00A266D8"/>
    <w:rsid w:val="00A346CD"/>
    <w:rsid w:val="00A54139"/>
    <w:rsid w:val="00A740B4"/>
    <w:rsid w:val="00A81087"/>
    <w:rsid w:val="00AD099E"/>
    <w:rsid w:val="00AE19AC"/>
    <w:rsid w:val="00AF7289"/>
    <w:rsid w:val="00B24A96"/>
    <w:rsid w:val="00B34612"/>
    <w:rsid w:val="00BD3253"/>
    <w:rsid w:val="00BD78EE"/>
    <w:rsid w:val="00C47EEF"/>
    <w:rsid w:val="00C60D3C"/>
    <w:rsid w:val="00C67AA2"/>
    <w:rsid w:val="00C703F1"/>
    <w:rsid w:val="00C83781"/>
    <w:rsid w:val="00CA6175"/>
    <w:rsid w:val="00CB687B"/>
    <w:rsid w:val="00CE2479"/>
    <w:rsid w:val="00D1222E"/>
    <w:rsid w:val="00D251E5"/>
    <w:rsid w:val="00D44363"/>
    <w:rsid w:val="00D52232"/>
    <w:rsid w:val="00D85AAA"/>
    <w:rsid w:val="00D90FCA"/>
    <w:rsid w:val="00D962AB"/>
    <w:rsid w:val="00DF5B1B"/>
    <w:rsid w:val="00E07A9C"/>
    <w:rsid w:val="00E23604"/>
    <w:rsid w:val="00E70901"/>
    <w:rsid w:val="00EB2D6D"/>
    <w:rsid w:val="00F12D7A"/>
    <w:rsid w:val="00F535EC"/>
    <w:rsid w:val="00F700FE"/>
    <w:rsid w:val="00F859B7"/>
    <w:rsid w:val="00FA1805"/>
    <w:rsid w:val="00FD07A3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DE3B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mon\AppData\Roaming\Microsoft\Templates\Travel%20itinerary%20and%20personal%20data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55DB13219CC42C79BBA23C27F596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17FF7-73BB-4277-944A-D382D8F97713}"/>
      </w:docPartPr>
      <w:docPartBody>
        <w:p w:rsidR="000E5686" w:rsidRDefault="000E5686">
          <w:pPr>
            <w:pStyle w:val="555DB13219CC42C79BBA23C27F5962C9"/>
          </w:pPr>
          <w:r w:rsidRPr="00D52232">
            <w:t>Print and take a copy of this form with you on your trip. Also leave a copy at home with a friend or relative.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86"/>
    <w:rsid w:val="000E5686"/>
    <w:rsid w:val="004818F6"/>
    <w:rsid w:val="00AD17FD"/>
    <w:rsid w:val="00C9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8F6"/>
    <w:rPr>
      <w:color w:val="595959" w:themeColor="text1" w:themeTint="A6"/>
    </w:rPr>
  </w:style>
  <w:style w:type="paragraph" w:customStyle="1" w:styleId="555DB13219CC42C79BBA23C27F5962C9">
    <w:name w:val="555DB13219CC42C79BBA23C27F5962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2024-05-02T01:11:00Z</dcterms:created>
  <dcterms:modified xsi:type="dcterms:W3CDTF">2024-05-02T03:48:00Z</dcterms:modified>
</cp:coreProperties>
</file>